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theme="majorHAnsi"/>
          <w:color w:val="auto"/>
        </w:rPr>
        <w:alias w:val="Your Name:"/>
        <w:tag w:val="Your Name:"/>
        <w:id w:val="748149925"/>
        <w:placeholder>
          <w:docPart w:val="DDA05076D02E47D5900A49447BA4D22D"/>
        </w:placeholder>
        <w:temporary/>
        <w:showingPlcHdr/>
        <w15:appearance w15:val="hidden"/>
      </w:sdtPr>
      <w:sdtEndPr/>
      <w:sdtContent>
        <w:p w:rsidR="00C067C5" w:rsidRPr="009E28B5" w:rsidRDefault="00126049">
          <w:pPr>
            <w:pStyle w:val="Title"/>
            <w:rPr>
              <w:rFonts w:cstheme="majorHAnsi"/>
              <w:color w:val="auto"/>
            </w:rPr>
          </w:pPr>
          <w:r w:rsidRPr="009E28B5">
            <w:rPr>
              <w:rFonts w:cstheme="majorHAnsi"/>
              <w:color w:val="auto"/>
            </w:rPr>
            <w:t>Your Name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Contact Info table"/>
      </w:tblPr>
      <w:tblGrid>
        <w:gridCol w:w="9072"/>
      </w:tblGrid>
      <w:tr w:rsidR="009E28B5" w:rsidRPr="009E28B5" w:rsidTr="00843164">
        <w:trPr>
          <w:tblHeader/>
        </w:trPr>
        <w:tc>
          <w:tcPr>
            <w:tcW w:w="5000" w:type="pct"/>
          </w:tcPr>
          <w:p w:rsidR="00260D3F" w:rsidRPr="009E28B5" w:rsidRDefault="009E28B5">
            <w:pPr>
              <w:pStyle w:val="ContactInfo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 xml:space="preserve">                                Address</w:t>
            </w:r>
            <w:r w:rsidR="00260D3F" w:rsidRPr="009E28B5">
              <w:rPr>
                <w:rFonts w:asciiTheme="majorHAnsi" w:hAnsiTheme="majorHAnsi" w:cstheme="majorHAnsi"/>
                <w:color w:val="auto"/>
              </w:rPr>
              <w:t> | </w:t>
            </w:r>
            <w:sdt>
              <w:sdtPr>
                <w:rPr>
                  <w:rFonts w:asciiTheme="majorHAnsi" w:hAnsiTheme="majorHAnsi" w:cstheme="majorHAnsi"/>
                  <w:color w:val="auto"/>
                </w:rPr>
                <w:alias w:val="Enter telephone:"/>
                <w:tag w:val="Enter telephone:"/>
                <w:id w:val="-2081824211"/>
                <w:placeholder>
                  <w:docPart w:val="F976C870E0E142DD8F5DF21146EE011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260D3F" w:rsidRPr="009E28B5">
                  <w:rPr>
                    <w:rFonts w:asciiTheme="majorHAnsi" w:hAnsiTheme="majorHAnsi" w:cstheme="majorHAnsi"/>
                    <w:color w:val="auto"/>
                  </w:rPr>
                  <w:t>Telephone</w:t>
                </w:r>
              </w:sdtContent>
            </w:sdt>
            <w:r w:rsidR="00260D3F" w:rsidRPr="009E28B5">
              <w:rPr>
                <w:rFonts w:asciiTheme="majorHAnsi" w:hAnsiTheme="majorHAnsi" w:cstheme="majorHAnsi"/>
                <w:color w:val="auto"/>
              </w:rPr>
              <w:t> | </w:t>
            </w:r>
            <w:sdt>
              <w:sdtPr>
                <w:rPr>
                  <w:rFonts w:asciiTheme="majorHAnsi" w:hAnsiTheme="majorHAnsi" w:cstheme="majorHAnsi"/>
                  <w:color w:val="auto"/>
                </w:rPr>
                <w:alias w:val="Enter email:"/>
                <w:tag w:val="Enter email:"/>
                <w:id w:val="1365090530"/>
                <w:placeholder>
                  <w:docPart w:val="DC51C2CDE067407C9B32CB264EFD5A5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260D3F" w:rsidRPr="009E28B5">
                  <w:rPr>
                    <w:rFonts w:asciiTheme="majorHAnsi" w:hAnsiTheme="majorHAnsi" w:cstheme="majorHAnsi"/>
                    <w:color w:val="auto"/>
                  </w:rPr>
                  <w:t>Email</w:t>
                </w:r>
              </w:sdtContent>
            </w:sdt>
          </w:p>
        </w:tc>
      </w:tr>
    </w:tbl>
    <w:p w:rsidR="00C067C5" w:rsidRPr="009E28B5" w:rsidRDefault="009E28B5" w:rsidP="002563E8">
      <w:pPr>
        <w:pStyle w:val="Heading1"/>
        <w:rPr>
          <w:rFonts w:cstheme="majorHAnsi"/>
          <w:color w:val="auto"/>
        </w:rPr>
      </w:pPr>
      <w:r>
        <w:rPr>
          <w:rFonts w:cstheme="majorHAnsi"/>
          <w:color w:val="auto"/>
        </w:rPr>
        <w:t>PERSONAL STATEMENT</w:t>
      </w:r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Objective table"/>
      </w:tblPr>
      <w:tblGrid>
        <w:gridCol w:w="9072"/>
      </w:tblGrid>
      <w:tr w:rsidR="009E28B5" w:rsidRPr="009E28B5" w:rsidTr="00843164">
        <w:trPr>
          <w:tblHeader/>
        </w:trPr>
        <w:tc>
          <w:tcPr>
            <w:tcW w:w="5000" w:type="pct"/>
          </w:tcPr>
          <w:p w:rsidR="00260D3F" w:rsidRPr="009E28B5" w:rsidRDefault="009E28B5">
            <w:pPr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Review the tips in the ‘Do’s and Don’ts section of the course along with ‘writing a personal statement’ lesson to help you structure this section.</w:t>
            </w:r>
          </w:p>
        </w:tc>
      </w:tr>
    </w:tbl>
    <w:sdt>
      <w:sdtPr>
        <w:rPr>
          <w:rFonts w:cstheme="majorHAnsi"/>
          <w:color w:val="auto"/>
        </w:rPr>
        <w:alias w:val="Experience heading:"/>
        <w:tag w:val="Experience heading:"/>
        <w:id w:val="899876606"/>
        <w:placeholder>
          <w:docPart w:val="A17193740BAD48C9B33D610A0EFBE4C3"/>
        </w:placeholder>
        <w:temporary/>
        <w:showingPlcHdr/>
        <w15:appearance w15:val="hidden"/>
      </w:sdtPr>
      <w:sdtEndPr/>
      <w:sdtContent>
        <w:p w:rsidR="00843164" w:rsidRPr="009E28B5" w:rsidRDefault="00843164" w:rsidP="00843164">
          <w:pPr>
            <w:pStyle w:val="Heading1"/>
            <w:rPr>
              <w:rFonts w:cstheme="majorHAnsi"/>
              <w:color w:val="auto"/>
            </w:rPr>
          </w:pPr>
          <w:r w:rsidRPr="009E28B5">
            <w:rPr>
              <w:rFonts w:cstheme="majorHAnsi"/>
              <w:color w:val="auto"/>
            </w:rPr>
            <w:t>Experience</w:t>
          </w:r>
        </w:p>
      </w:sdtContent>
    </w:sdt>
    <w:tbl>
      <w:tblPr>
        <w:tblStyle w:val="ResumeTable"/>
        <w:tblW w:w="5000" w:type="pct"/>
        <w:tblLook w:val="0600" w:firstRow="0" w:lastRow="0" w:firstColumn="0" w:lastColumn="0" w:noHBand="1" w:noVBand="1"/>
        <w:tblDescription w:val="Experience table"/>
      </w:tblPr>
      <w:tblGrid>
        <w:gridCol w:w="1657"/>
        <w:gridCol w:w="7415"/>
      </w:tblGrid>
      <w:tr w:rsidR="009E28B5" w:rsidRPr="009E28B5" w:rsidTr="00843164">
        <w:trPr>
          <w:tblHeader/>
        </w:trPr>
        <w:tc>
          <w:tcPr>
            <w:tcW w:w="913" w:type="pct"/>
          </w:tcPr>
          <w:p w:rsidR="00843164" w:rsidRPr="009E28B5" w:rsidRDefault="009E28B5" w:rsidP="00843164">
            <w:pPr>
              <w:pStyle w:val="Date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Enter Dates From for employment 1:"/>
                <w:tag w:val="Enter Dates From for employment 1:"/>
                <w:id w:val="2053807819"/>
                <w:placeholder>
                  <w:docPart w:val="01E04E2C75F94109B76750C1BD61DE3B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9E28B5">
                  <w:rPr>
                    <w:rFonts w:asciiTheme="majorHAnsi" w:hAnsiTheme="majorHAnsi" w:cstheme="majorHAnsi"/>
                  </w:rPr>
                  <w:t>Dates From</w:t>
                </w:r>
              </w:sdtContent>
            </w:sdt>
            <w:r w:rsidR="00843164" w:rsidRPr="009E28B5">
              <w:rPr>
                <w:rFonts w:asciiTheme="majorHAnsi" w:hAnsiTheme="majorHAnsi" w:cstheme="majorHAnsi"/>
              </w:rPr>
              <w:t>-</w:t>
            </w:r>
            <w:sdt>
              <w:sdtPr>
                <w:rPr>
                  <w:rFonts w:asciiTheme="majorHAnsi" w:hAnsiTheme="majorHAnsi" w:cstheme="majorHAnsi"/>
                </w:rPr>
                <w:alias w:val="Enter Dates To for employment 1:"/>
                <w:tag w:val="Enter Dates To for employment 1:"/>
                <w:id w:val="1221249156"/>
                <w:placeholder>
                  <w:docPart w:val="EB4A7D8FC9394BD1948DAB37CB50E222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9E28B5">
                  <w:rPr>
                    <w:rFonts w:asciiTheme="majorHAnsi" w:hAnsiTheme="majorHAnsi" w:cstheme="majorHAnsi"/>
                  </w:rPr>
                  <w:t>To</w:t>
                </w:r>
              </w:sdtContent>
            </w:sdt>
          </w:p>
        </w:tc>
        <w:tc>
          <w:tcPr>
            <w:tcW w:w="4087" w:type="pct"/>
          </w:tcPr>
          <w:p w:rsidR="00843164" w:rsidRPr="009E28B5" w:rsidRDefault="009E28B5" w:rsidP="00297EBC">
            <w:pPr>
              <w:rPr>
                <w:rFonts w:asciiTheme="majorHAnsi" w:hAnsiTheme="majorHAnsi" w:cstheme="majorHAnsi"/>
                <w:color w:val="auto"/>
              </w:rPr>
            </w:pPr>
            <w:sdt>
              <w:sdtPr>
                <w:rPr>
                  <w:rFonts w:asciiTheme="majorHAnsi" w:hAnsiTheme="majorHAnsi" w:cstheme="majorHAnsi"/>
                  <w:color w:val="auto"/>
                </w:rPr>
                <w:alias w:val="Enter Job Title 1:"/>
                <w:tag w:val="Enter Job Title 1:"/>
                <w:id w:val="-1093548063"/>
                <w:placeholder>
                  <w:docPart w:val="EDEAD0418FED4B4EA57D6E84CB8EA4C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43164" w:rsidRPr="009E28B5">
                  <w:rPr>
                    <w:rFonts w:asciiTheme="majorHAnsi" w:hAnsiTheme="majorHAnsi" w:cstheme="majorHAnsi"/>
                    <w:color w:val="auto"/>
                  </w:rPr>
                  <w:t>Job Title</w:t>
                </w:r>
              </w:sdtContent>
            </w:sdt>
            <w:r w:rsidR="00843164" w:rsidRPr="009E28B5">
              <w:rPr>
                <w:rFonts w:asciiTheme="majorHAnsi" w:hAnsiTheme="majorHAnsi" w:cstheme="majorHAnsi"/>
                <w:color w:val="auto"/>
              </w:rPr>
              <w:t>,  </w:t>
            </w:r>
            <w:sdt>
              <w:sdtPr>
                <w:rPr>
                  <w:rStyle w:val="Emphasis"/>
                  <w:rFonts w:asciiTheme="majorHAnsi" w:hAnsiTheme="majorHAnsi" w:cstheme="majorHAnsi"/>
                  <w:color w:val="auto"/>
                </w:rPr>
                <w:alias w:val="Enter Company Name 1:"/>
                <w:tag w:val="Enter Company Name 1:"/>
                <w:id w:val="2063141089"/>
                <w:placeholder>
                  <w:docPart w:val="5D40F466D8964B1492CE96399D643FD2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Emphasis"/>
                </w:rPr>
              </w:sdtEndPr>
              <w:sdtContent>
                <w:r w:rsidR="00843164" w:rsidRPr="009E28B5">
                  <w:rPr>
                    <w:rStyle w:val="Emphasis"/>
                    <w:rFonts w:asciiTheme="majorHAnsi" w:hAnsiTheme="majorHAnsi" w:cstheme="majorHAnsi"/>
                    <w:color w:val="auto"/>
                  </w:rPr>
                  <w:t>Company Name</w:t>
                </w:r>
              </w:sdtContent>
            </w:sdt>
          </w:p>
          <w:sdt>
            <w:sdtPr>
              <w:rPr>
                <w:rFonts w:asciiTheme="majorHAnsi" w:hAnsiTheme="majorHAnsi" w:cstheme="majorHAnsi"/>
                <w:color w:val="auto"/>
              </w:rPr>
              <w:alias w:val="Enter responsibilities and accomplishments 1:"/>
              <w:tag w:val="Enter responsibilities and accomplishments 1:"/>
              <w:id w:val="-513455036"/>
              <w:placeholder>
                <w:docPart w:val="43A635496AFA44C28CC4494DA098FECB"/>
              </w:placeholder>
              <w:temporary/>
              <w:showingPlcHdr/>
              <w15:appearance w15:val="hidden"/>
            </w:sdtPr>
            <w:sdtEndPr/>
            <w:sdtContent>
              <w:p w:rsidR="00843164" w:rsidRPr="009E28B5" w:rsidRDefault="00843164" w:rsidP="00297EBC">
                <w:pPr>
                  <w:pStyle w:val="ListBullet"/>
                  <w:rPr>
                    <w:rFonts w:asciiTheme="majorHAnsi" w:hAnsiTheme="majorHAnsi" w:cstheme="majorHAnsi"/>
                    <w:color w:val="auto"/>
                  </w:rPr>
                </w:pPr>
                <w:r w:rsidRPr="009E28B5">
                  <w:rPr>
                    <w:rFonts w:asciiTheme="majorHAnsi" w:hAnsiTheme="majorHAnsi" w:cstheme="majorHAnsi"/>
                    <w:color w:val="auto"/>
                  </w:rPr>
                  <w:t>This is the place for a brief summary of your key responsibilities and most stellar accomplishments.</w:t>
                </w:r>
              </w:p>
            </w:sdtContent>
          </w:sdt>
        </w:tc>
      </w:tr>
      <w:tr w:rsidR="009E28B5" w:rsidRPr="009E28B5" w:rsidTr="00843164">
        <w:tc>
          <w:tcPr>
            <w:tcW w:w="913" w:type="pct"/>
          </w:tcPr>
          <w:p w:rsidR="00843164" w:rsidRPr="009E28B5" w:rsidRDefault="009E28B5" w:rsidP="00843164">
            <w:pPr>
              <w:pStyle w:val="Date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Enter Dates From for employment 2:"/>
                <w:tag w:val="Enter Dates From for employment 2:"/>
                <w:id w:val="456924956"/>
                <w:placeholder>
                  <w:docPart w:val="4E787D305EA24AF587395BB9A1D127CF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9E28B5">
                  <w:rPr>
                    <w:rFonts w:asciiTheme="majorHAnsi" w:hAnsiTheme="majorHAnsi" w:cstheme="majorHAnsi"/>
                  </w:rPr>
                  <w:t>Dates From</w:t>
                </w:r>
              </w:sdtContent>
            </w:sdt>
            <w:r w:rsidR="00843164" w:rsidRPr="009E28B5">
              <w:rPr>
                <w:rFonts w:asciiTheme="majorHAnsi" w:hAnsiTheme="majorHAnsi" w:cstheme="majorHAnsi"/>
              </w:rPr>
              <w:t>-</w:t>
            </w:r>
            <w:sdt>
              <w:sdtPr>
                <w:rPr>
                  <w:rFonts w:asciiTheme="majorHAnsi" w:hAnsiTheme="majorHAnsi" w:cstheme="majorHAnsi"/>
                </w:rPr>
                <w:alias w:val="Enter Dates To for employment 2:"/>
                <w:tag w:val="Enter Dates To for employment 2:"/>
                <w:id w:val="-1308615942"/>
                <w:placeholder>
                  <w:docPart w:val="CF46FE5F80CF4C809882BCE00C3D706F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9E28B5">
                  <w:rPr>
                    <w:rFonts w:asciiTheme="majorHAnsi" w:hAnsiTheme="majorHAnsi" w:cstheme="majorHAnsi"/>
                  </w:rPr>
                  <w:t>To</w:t>
                </w:r>
              </w:sdtContent>
            </w:sdt>
          </w:p>
        </w:tc>
        <w:tc>
          <w:tcPr>
            <w:tcW w:w="4087" w:type="pct"/>
          </w:tcPr>
          <w:p w:rsidR="00843164" w:rsidRPr="009E28B5" w:rsidRDefault="009E28B5" w:rsidP="00297EBC">
            <w:pPr>
              <w:rPr>
                <w:rFonts w:asciiTheme="majorHAnsi" w:hAnsiTheme="majorHAnsi" w:cstheme="majorHAnsi"/>
                <w:color w:val="auto"/>
              </w:rPr>
            </w:pPr>
            <w:sdt>
              <w:sdtPr>
                <w:rPr>
                  <w:rFonts w:asciiTheme="majorHAnsi" w:hAnsiTheme="majorHAnsi" w:cstheme="majorHAnsi"/>
                  <w:color w:val="auto"/>
                </w:rPr>
                <w:alias w:val="Enter Job Title 2:"/>
                <w:tag w:val="Enter Job Title 2:"/>
                <w:id w:val="-1321334788"/>
                <w:placeholder>
                  <w:docPart w:val="B180069465FE401FB0BFBFFC6985F39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43164" w:rsidRPr="009E28B5">
                  <w:rPr>
                    <w:rFonts w:asciiTheme="majorHAnsi" w:hAnsiTheme="majorHAnsi" w:cstheme="majorHAnsi"/>
                    <w:color w:val="auto"/>
                  </w:rPr>
                  <w:t>Job Title</w:t>
                </w:r>
              </w:sdtContent>
            </w:sdt>
            <w:r w:rsidR="00843164" w:rsidRPr="009E28B5">
              <w:rPr>
                <w:rFonts w:asciiTheme="majorHAnsi" w:hAnsiTheme="majorHAnsi" w:cstheme="majorHAnsi"/>
                <w:color w:val="auto"/>
              </w:rPr>
              <w:t>,  </w:t>
            </w:r>
            <w:sdt>
              <w:sdtPr>
                <w:rPr>
                  <w:rStyle w:val="Emphasis"/>
                  <w:rFonts w:asciiTheme="majorHAnsi" w:hAnsiTheme="majorHAnsi" w:cstheme="majorHAnsi"/>
                  <w:color w:val="auto"/>
                </w:rPr>
                <w:alias w:val="Enter Company Name 2:"/>
                <w:tag w:val="Enter Company Name 2:"/>
                <w:id w:val="-1799369095"/>
                <w:placeholder>
                  <w:docPart w:val="D9E94C86A12547FF8A0518EFF03714EC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Emphasis"/>
                </w:rPr>
              </w:sdtEndPr>
              <w:sdtContent>
                <w:r w:rsidR="00843164" w:rsidRPr="009E28B5">
                  <w:rPr>
                    <w:rStyle w:val="Emphasis"/>
                    <w:rFonts w:asciiTheme="majorHAnsi" w:hAnsiTheme="majorHAnsi" w:cstheme="majorHAnsi"/>
                    <w:color w:val="auto"/>
                  </w:rPr>
                  <w:t>Company Name</w:t>
                </w:r>
              </w:sdtContent>
            </w:sdt>
          </w:p>
          <w:sdt>
            <w:sdtPr>
              <w:rPr>
                <w:rFonts w:asciiTheme="majorHAnsi" w:hAnsiTheme="majorHAnsi" w:cstheme="majorHAnsi"/>
                <w:color w:val="auto"/>
              </w:rPr>
              <w:alias w:val="Enter responsibilities and accomplishments 2:"/>
              <w:tag w:val="Enter responsibilities and accomplishments 2:"/>
              <w:id w:val="1747837258"/>
              <w:placeholder>
                <w:docPart w:val="FFFCD2B4479640C9AE9A6FA1DC5F84FF"/>
              </w:placeholder>
              <w:temporary/>
              <w:showingPlcHdr/>
              <w15:appearance w15:val="hidden"/>
            </w:sdtPr>
            <w:sdtEndPr/>
            <w:sdtContent>
              <w:p w:rsidR="00843164" w:rsidRPr="009E28B5" w:rsidRDefault="00843164" w:rsidP="00297EBC">
                <w:pPr>
                  <w:pStyle w:val="ListBullet"/>
                  <w:rPr>
                    <w:rFonts w:asciiTheme="majorHAnsi" w:hAnsiTheme="majorHAnsi" w:cstheme="majorHAnsi"/>
                    <w:color w:val="auto"/>
                  </w:rPr>
                </w:pPr>
                <w:r w:rsidRPr="009E28B5">
                  <w:rPr>
                    <w:rFonts w:asciiTheme="majorHAnsi" w:hAnsiTheme="majorHAnsi" w:cstheme="majorHAnsi"/>
                    <w:color w:val="auto"/>
                  </w:rPr>
                  <w:t>This is the place for a brief summary of your key responsibilities and most stellar accomplishments.</w:t>
                </w:r>
              </w:p>
            </w:sdtContent>
          </w:sdt>
        </w:tc>
      </w:tr>
    </w:tbl>
    <w:p w:rsidR="00843164" w:rsidRPr="009E28B5" w:rsidRDefault="009E28B5" w:rsidP="00843164">
      <w:pPr>
        <w:pStyle w:val="Heading1"/>
        <w:rPr>
          <w:rFonts w:cstheme="majorHAnsi"/>
          <w:color w:val="auto"/>
        </w:rPr>
      </w:pPr>
      <w:sdt>
        <w:sdtPr>
          <w:rPr>
            <w:rFonts w:cstheme="majorHAnsi"/>
            <w:color w:val="auto"/>
          </w:rPr>
          <w:alias w:val="Education heading:"/>
          <w:tag w:val="Education heading:"/>
          <w:id w:val="989682148"/>
          <w:placeholder>
            <w:docPart w:val="CC4596E9282F44F4B43D5B96332EA519"/>
          </w:placeholder>
          <w:temporary/>
          <w:showingPlcHdr/>
          <w15:appearance w15:val="hidden"/>
        </w:sdtPr>
        <w:sdtEndPr/>
        <w:sdtContent>
          <w:r w:rsidR="00843164" w:rsidRPr="009E28B5">
            <w:rPr>
              <w:rFonts w:cstheme="majorHAnsi"/>
              <w:color w:val="auto"/>
            </w:rPr>
            <w:t>Education</w:t>
          </w:r>
        </w:sdtContent>
      </w:sdt>
      <w:r>
        <w:rPr>
          <w:rFonts w:cstheme="majorHAnsi"/>
          <w:color w:val="auto"/>
        </w:rPr>
        <w:t xml:space="preserve"> &amp; QUALIFICATIONS</w:t>
      </w:r>
    </w:p>
    <w:tbl>
      <w:tblPr>
        <w:tblStyle w:val="ResumeTable"/>
        <w:tblW w:w="5000" w:type="pct"/>
        <w:tblLook w:val="0600" w:firstRow="0" w:lastRow="0" w:firstColumn="0" w:lastColumn="0" w:noHBand="1" w:noVBand="1"/>
        <w:tblDescription w:val="Education table"/>
      </w:tblPr>
      <w:tblGrid>
        <w:gridCol w:w="1657"/>
        <w:gridCol w:w="7415"/>
      </w:tblGrid>
      <w:tr w:rsidR="009E28B5" w:rsidRPr="009E28B5" w:rsidTr="00843164">
        <w:trPr>
          <w:tblHeader/>
        </w:trPr>
        <w:tc>
          <w:tcPr>
            <w:tcW w:w="913" w:type="pct"/>
          </w:tcPr>
          <w:p w:rsidR="00843164" w:rsidRPr="009E28B5" w:rsidRDefault="009E28B5" w:rsidP="00297EBC">
            <w:pPr>
              <w:pStyle w:val="Date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Enter Dates From for Education:"/>
                <w:tag w:val="Enter Dates From for Education:"/>
                <w:id w:val="292942290"/>
                <w:placeholder>
                  <w:docPart w:val="C9CD030A54264B58915F81FC9530B608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9E28B5">
                  <w:rPr>
                    <w:rFonts w:asciiTheme="majorHAnsi" w:hAnsiTheme="majorHAnsi" w:cstheme="majorHAnsi"/>
                  </w:rPr>
                  <w:t>Dates From</w:t>
                </w:r>
              </w:sdtContent>
            </w:sdt>
            <w:r w:rsidR="00843164" w:rsidRPr="009E28B5">
              <w:rPr>
                <w:rFonts w:asciiTheme="majorHAnsi" w:hAnsiTheme="majorHAnsi" w:cstheme="majorHAnsi"/>
              </w:rPr>
              <w:t>-</w:t>
            </w:r>
            <w:sdt>
              <w:sdtPr>
                <w:rPr>
                  <w:rFonts w:asciiTheme="majorHAnsi" w:hAnsiTheme="majorHAnsi" w:cstheme="majorHAnsi"/>
                </w:rPr>
                <w:alias w:val="Enter Dates To for Education:"/>
                <w:tag w:val="Enter Dates To for Education:"/>
                <w:id w:val="2091974948"/>
                <w:placeholder>
                  <w:docPart w:val="D3CE57DFD4D041788D3A8A2E85DA5D1F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9E28B5">
                  <w:rPr>
                    <w:rFonts w:asciiTheme="majorHAnsi" w:hAnsiTheme="majorHAnsi" w:cstheme="majorHAnsi"/>
                  </w:rPr>
                  <w:t>To</w:t>
                </w:r>
              </w:sdtContent>
            </w:sdt>
          </w:p>
        </w:tc>
        <w:tc>
          <w:tcPr>
            <w:tcW w:w="4087" w:type="pct"/>
          </w:tcPr>
          <w:p w:rsidR="00843164" w:rsidRDefault="009E28B5" w:rsidP="00297EBC">
            <w:pPr>
              <w:rPr>
                <w:rStyle w:val="Emphasis"/>
                <w:rFonts w:asciiTheme="majorHAnsi" w:hAnsiTheme="majorHAnsi" w:cstheme="majorHAnsi"/>
                <w:color w:val="auto"/>
              </w:rPr>
            </w:pPr>
            <w:sdt>
              <w:sdtPr>
                <w:rPr>
                  <w:rFonts w:asciiTheme="majorHAnsi" w:hAnsiTheme="majorHAnsi" w:cstheme="majorHAnsi"/>
                  <w:color w:val="auto"/>
                </w:rPr>
                <w:alias w:val="Enter Degree:"/>
                <w:tag w:val="Enter Degree:"/>
                <w:id w:val="-1807461848"/>
                <w:placeholder>
                  <w:docPart w:val="4EC0FC9ABA504637B745543BE8F2F2C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43164" w:rsidRPr="009E28B5">
                  <w:rPr>
                    <w:rFonts w:asciiTheme="majorHAnsi" w:hAnsiTheme="majorHAnsi" w:cstheme="majorHAnsi"/>
                    <w:color w:val="auto"/>
                  </w:rPr>
                  <w:t>Degree</w:t>
                </w:r>
              </w:sdtContent>
            </w:sdt>
            <w:r w:rsidR="00843164" w:rsidRPr="009E28B5">
              <w:rPr>
                <w:rFonts w:asciiTheme="majorHAnsi" w:hAnsiTheme="majorHAnsi" w:cstheme="majorHAnsi"/>
                <w:color w:val="auto"/>
              </w:rPr>
              <w:t>,  </w:t>
            </w:r>
            <w:sdt>
              <w:sdtPr>
                <w:rPr>
                  <w:rFonts w:asciiTheme="majorHAnsi" w:hAnsiTheme="majorHAnsi" w:cstheme="majorHAnsi"/>
                  <w:color w:val="auto"/>
                </w:rPr>
                <w:alias w:val="Enter Location:"/>
                <w:tag w:val="Enter Location:"/>
                <w:id w:val="-996261392"/>
                <w:placeholder>
                  <w:docPart w:val="A2A385ED11F7402C95613EBB07A236F2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9E28B5">
                  <w:rPr>
                    <w:rFonts w:asciiTheme="majorHAnsi" w:hAnsiTheme="majorHAnsi" w:cstheme="majorHAnsi"/>
                    <w:color w:val="auto"/>
                  </w:rPr>
                  <w:t>Location</w:t>
                </w:r>
              </w:sdtContent>
            </w:sdt>
            <w:r w:rsidR="00843164" w:rsidRPr="009E28B5">
              <w:rPr>
                <w:rFonts w:asciiTheme="majorHAnsi" w:hAnsiTheme="majorHAnsi" w:cstheme="majorHAnsi"/>
                <w:color w:val="auto"/>
              </w:rPr>
              <w:t>,  </w:t>
            </w:r>
            <w:sdt>
              <w:sdtPr>
                <w:rPr>
                  <w:rStyle w:val="Emphasis"/>
                  <w:rFonts w:asciiTheme="majorHAnsi" w:hAnsiTheme="majorHAnsi" w:cstheme="majorHAnsi"/>
                  <w:color w:val="auto"/>
                </w:rPr>
                <w:alias w:val="Enter School Name:"/>
                <w:tag w:val="Enter School Name:"/>
                <w:id w:val="-2045042378"/>
                <w:placeholder>
                  <w:docPart w:val="8F999FB81DAF4ED7A5B70346EC23BBE3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843164" w:rsidRPr="009E28B5">
                  <w:rPr>
                    <w:rStyle w:val="Emphasis"/>
                    <w:rFonts w:asciiTheme="majorHAnsi" w:hAnsiTheme="majorHAnsi" w:cstheme="majorHAnsi"/>
                    <w:color w:val="auto"/>
                  </w:rPr>
                  <w:t>School Name</w:t>
                </w:r>
              </w:sdtContent>
            </w:sdt>
          </w:p>
          <w:p w:rsidR="009E28B5" w:rsidRDefault="009E28B5" w:rsidP="00297EBC">
            <w:pPr>
              <w:rPr>
                <w:rFonts w:asciiTheme="majorHAnsi" w:hAnsiTheme="majorHAnsi" w:cstheme="majorHAnsi"/>
                <w:color w:val="auto"/>
              </w:rPr>
            </w:pPr>
          </w:p>
          <w:p w:rsidR="009E28B5" w:rsidRPr="009E28B5" w:rsidRDefault="009E28B5" w:rsidP="00297EBC">
            <w:pPr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:rsidR="009E28B5" w:rsidRPr="009E28B5" w:rsidRDefault="009E28B5" w:rsidP="009E28B5">
      <w:pPr>
        <w:pStyle w:val="Heading1"/>
        <w:rPr>
          <w:rFonts w:cstheme="majorHAnsi"/>
          <w:color w:val="auto"/>
        </w:rPr>
      </w:pPr>
      <w:r>
        <w:rPr>
          <w:rFonts w:cstheme="majorHAnsi"/>
          <w:color w:val="auto"/>
        </w:rPr>
        <w:t>TRAINING</w:t>
      </w:r>
    </w:p>
    <w:p w:rsidR="00260D3F" w:rsidRDefault="00260D3F" w:rsidP="00F25533">
      <w:pPr>
        <w:rPr>
          <w:rFonts w:asciiTheme="majorHAnsi" w:hAnsiTheme="majorHAnsi" w:cstheme="majorHAnsi"/>
          <w:color w:val="auto"/>
        </w:rPr>
      </w:pPr>
    </w:p>
    <w:p w:rsidR="009E28B5" w:rsidRDefault="009E28B5" w:rsidP="00F25533">
      <w:pPr>
        <w:rPr>
          <w:rFonts w:asciiTheme="majorHAnsi" w:hAnsiTheme="majorHAnsi" w:cstheme="majorHAnsi"/>
          <w:color w:val="auto"/>
        </w:rPr>
      </w:pPr>
    </w:p>
    <w:p w:rsidR="009E28B5" w:rsidRPr="009E28B5" w:rsidRDefault="009E28B5" w:rsidP="009E28B5">
      <w:pPr>
        <w:pStyle w:val="Heading1"/>
        <w:rPr>
          <w:rFonts w:cstheme="majorHAnsi"/>
          <w:color w:val="auto"/>
        </w:rPr>
      </w:pPr>
      <w:r>
        <w:rPr>
          <w:rFonts w:cstheme="majorHAnsi"/>
          <w:color w:val="auto"/>
        </w:rPr>
        <w:t>intERESTS</w:t>
      </w:r>
    </w:p>
    <w:p w:rsidR="009E28B5" w:rsidRDefault="009E28B5" w:rsidP="00F25533">
      <w:pPr>
        <w:rPr>
          <w:rFonts w:asciiTheme="majorHAnsi" w:hAnsiTheme="majorHAnsi" w:cstheme="majorHAnsi"/>
          <w:color w:val="auto"/>
        </w:rPr>
      </w:pPr>
    </w:p>
    <w:p w:rsidR="009E28B5" w:rsidRDefault="009E28B5" w:rsidP="00F25533">
      <w:pPr>
        <w:rPr>
          <w:rFonts w:asciiTheme="majorHAnsi" w:hAnsiTheme="majorHAnsi" w:cstheme="majorHAnsi"/>
          <w:color w:val="auto"/>
        </w:rPr>
      </w:pPr>
    </w:p>
    <w:p w:rsidR="009E28B5" w:rsidRPr="009E28B5" w:rsidRDefault="009E28B5" w:rsidP="009E28B5">
      <w:pPr>
        <w:pStyle w:val="Heading1"/>
        <w:rPr>
          <w:rFonts w:cstheme="majorHAnsi"/>
          <w:color w:val="auto"/>
        </w:rPr>
      </w:pPr>
      <w:r>
        <w:rPr>
          <w:rFonts w:cstheme="majorHAnsi"/>
          <w:color w:val="auto"/>
        </w:rPr>
        <w:t>REFERENCES</w:t>
      </w:r>
      <w:bookmarkStart w:id="0" w:name="_GoBack"/>
      <w:bookmarkEnd w:id="0"/>
    </w:p>
    <w:p w:rsidR="009E28B5" w:rsidRPr="009E28B5" w:rsidRDefault="009E28B5" w:rsidP="00F25533">
      <w:pPr>
        <w:rPr>
          <w:rFonts w:asciiTheme="majorHAnsi" w:hAnsiTheme="majorHAnsi" w:cstheme="majorHAnsi"/>
          <w:color w:val="auto"/>
        </w:rPr>
      </w:pPr>
    </w:p>
    <w:sectPr w:rsidR="009E28B5" w:rsidRPr="009E28B5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8B5" w:rsidRDefault="009E28B5">
      <w:pPr>
        <w:spacing w:after="0"/>
      </w:pPr>
      <w:r>
        <w:separator/>
      </w:r>
    </w:p>
    <w:p w:rsidR="009E28B5" w:rsidRDefault="009E28B5"/>
  </w:endnote>
  <w:endnote w:type="continuationSeparator" w:id="0">
    <w:p w:rsidR="009E28B5" w:rsidRDefault="009E28B5">
      <w:pPr>
        <w:spacing w:after="0"/>
      </w:pPr>
      <w:r>
        <w:continuationSeparator/>
      </w:r>
    </w:p>
    <w:p w:rsidR="009E28B5" w:rsidRDefault="009E2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97C4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8B5" w:rsidRDefault="009E28B5">
      <w:pPr>
        <w:spacing w:after="0"/>
      </w:pPr>
      <w:r>
        <w:separator/>
      </w:r>
    </w:p>
    <w:p w:rsidR="009E28B5" w:rsidRDefault="009E28B5"/>
  </w:footnote>
  <w:footnote w:type="continuationSeparator" w:id="0">
    <w:p w:rsidR="009E28B5" w:rsidRDefault="009E28B5">
      <w:pPr>
        <w:spacing w:after="0"/>
      </w:pPr>
      <w:r>
        <w:continuationSeparator/>
      </w:r>
    </w:p>
    <w:p w:rsidR="009E28B5" w:rsidRDefault="009E28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B5"/>
    <w:rsid w:val="000C0CA7"/>
    <w:rsid w:val="000F2762"/>
    <w:rsid w:val="00126049"/>
    <w:rsid w:val="0014523F"/>
    <w:rsid w:val="00254924"/>
    <w:rsid w:val="002563E8"/>
    <w:rsid w:val="00260D3F"/>
    <w:rsid w:val="004827F9"/>
    <w:rsid w:val="00650306"/>
    <w:rsid w:val="00693B17"/>
    <w:rsid w:val="00762CE4"/>
    <w:rsid w:val="00797C46"/>
    <w:rsid w:val="00843164"/>
    <w:rsid w:val="00854E7D"/>
    <w:rsid w:val="008551F7"/>
    <w:rsid w:val="008B5DC0"/>
    <w:rsid w:val="00931654"/>
    <w:rsid w:val="009E28B5"/>
    <w:rsid w:val="00A82DCC"/>
    <w:rsid w:val="00C02E26"/>
    <w:rsid w:val="00C067C5"/>
    <w:rsid w:val="00CC05D9"/>
    <w:rsid w:val="00CD7582"/>
    <w:rsid w:val="00D0020C"/>
    <w:rsid w:val="00D06E8C"/>
    <w:rsid w:val="00D65641"/>
    <w:rsid w:val="00D81F4E"/>
    <w:rsid w:val="00E76367"/>
    <w:rsid w:val="00F25533"/>
    <w:rsid w:val="00F6077F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00FC"/>
  <w15:chartTrackingRefBased/>
  <w15:docId w15:val="{F84B979C-625F-4D5C-BAB1-53414732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A05076D02E47D5900A49447BA4D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F2041-31FD-447C-80D6-1CFA048F7725}"/>
      </w:docPartPr>
      <w:docPartBody>
        <w:p w:rsidR="00000000" w:rsidRDefault="004C5E9C">
          <w:pPr>
            <w:pStyle w:val="DDA05076D02E47D5900A49447BA4D22D"/>
          </w:pPr>
          <w:r w:rsidRPr="00843164">
            <w:t>Your Name</w:t>
          </w:r>
        </w:p>
      </w:docPartBody>
    </w:docPart>
    <w:docPart>
      <w:docPartPr>
        <w:name w:val="F976C870E0E142DD8F5DF21146EE0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B7971-4165-4759-8DBE-441C6137772C}"/>
      </w:docPartPr>
      <w:docPartBody>
        <w:p w:rsidR="00000000" w:rsidRDefault="004C5E9C">
          <w:pPr>
            <w:pStyle w:val="F976C870E0E142DD8F5DF21146EE0111"/>
          </w:pPr>
          <w:r w:rsidRPr="00843164">
            <w:t>Telephone</w:t>
          </w:r>
        </w:p>
      </w:docPartBody>
    </w:docPart>
    <w:docPart>
      <w:docPartPr>
        <w:name w:val="DC51C2CDE067407C9B32CB264EFD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663A3-5E72-4E45-B999-A77E4363F9D5}"/>
      </w:docPartPr>
      <w:docPartBody>
        <w:p w:rsidR="00000000" w:rsidRDefault="004C5E9C">
          <w:pPr>
            <w:pStyle w:val="DC51C2CDE067407C9B32CB264EFD5A58"/>
          </w:pPr>
          <w:r w:rsidRPr="00843164">
            <w:t>Email</w:t>
          </w:r>
        </w:p>
      </w:docPartBody>
    </w:docPart>
    <w:docPart>
      <w:docPartPr>
        <w:name w:val="A17193740BAD48C9B33D610A0EFBE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3A0E5-2E8E-45D5-ACD9-BE0AE64A07D8}"/>
      </w:docPartPr>
      <w:docPartBody>
        <w:p w:rsidR="00000000" w:rsidRDefault="004C5E9C">
          <w:pPr>
            <w:pStyle w:val="A17193740BAD48C9B33D610A0EFBE4C3"/>
          </w:pPr>
          <w:r w:rsidRPr="00843164">
            <w:t>Experience</w:t>
          </w:r>
        </w:p>
      </w:docPartBody>
    </w:docPart>
    <w:docPart>
      <w:docPartPr>
        <w:name w:val="01E04E2C75F94109B76750C1BD61D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86A0F-DF0B-44EE-8628-EF29C51A8CC6}"/>
      </w:docPartPr>
      <w:docPartBody>
        <w:p w:rsidR="00000000" w:rsidRDefault="004C5E9C">
          <w:pPr>
            <w:pStyle w:val="01E04E2C75F94109B76750C1BD61DE3B"/>
          </w:pPr>
          <w:r w:rsidRPr="00843164">
            <w:t xml:space="preserve">Dates </w:t>
          </w:r>
          <w:r>
            <w:t>F</w:t>
          </w:r>
          <w:r w:rsidRPr="00843164">
            <w:t>rom</w:t>
          </w:r>
        </w:p>
      </w:docPartBody>
    </w:docPart>
    <w:docPart>
      <w:docPartPr>
        <w:name w:val="EB4A7D8FC9394BD1948DAB37CB50E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BC8A7-3594-44E3-99F7-98088EDB8C03}"/>
      </w:docPartPr>
      <w:docPartBody>
        <w:p w:rsidR="00000000" w:rsidRDefault="004C5E9C">
          <w:pPr>
            <w:pStyle w:val="EB4A7D8FC9394BD1948DAB37CB50E222"/>
          </w:pPr>
          <w:r w:rsidRPr="00843164">
            <w:t>To</w:t>
          </w:r>
        </w:p>
      </w:docPartBody>
    </w:docPart>
    <w:docPart>
      <w:docPartPr>
        <w:name w:val="EDEAD0418FED4B4EA57D6E84CB8EA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E406B-1A5F-4317-BDC9-E1A2CEE6F56E}"/>
      </w:docPartPr>
      <w:docPartBody>
        <w:p w:rsidR="00000000" w:rsidRDefault="004C5E9C">
          <w:pPr>
            <w:pStyle w:val="EDEAD0418FED4B4EA57D6E84CB8EA4C8"/>
          </w:pPr>
          <w:r w:rsidRPr="00843164">
            <w:t>Job Title</w:t>
          </w:r>
        </w:p>
      </w:docPartBody>
    </w:docPart>
    <w:docPart>
      <w:docPartPr>
        <w:name w:val="5D40F466D8964B1492CE96399D64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123A0-3A5B-4B51-8DB3-E9C31B0CA0A1}"/>
      </w:docPartPr>
      <w:docPartBody>
        <w:p w:rsidR="00000000" w:rsidRDefault="004C5E9C">
          <w:pPr>
            <w:pStyle w:val="5D40F466D8964B1492CE96399D643FD2"/>
          </w:pPr>
          <w:r w:rsidRPr="00797C46">
            <w:rPr>
              <w:rStyle w:val="Emphasis"/>
            </w:rPr>
            <w:t>Company Name</w:t>
          </w:r>
        </w:p>
      </w:docPartBody>
    </w:docPart>
    <w:docPart>
      <w:docPartPr>
        <w:name w:val="43A635496AFA44C28CC4494DA098F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C4CF2-8C45-4C7E-81FA-17BDD91B7A1A}"/>
      </w:docPartPr>
      <w:docPartBody>
        <w:p w:rsidR="00000000" w:rsidRDefault="004C5E9C">
          <w:pPr>
            <w:pStyle w:val="43A635496AFA44C28CC4494DA098FECB"/>
          </w:pPr>
          <w:r w:rsidRPr="00843164">
            <w:t>This is the place for a brief summary of your key res</w:t>
          </w:r>
          <w:r w:rsidRPr="00843164">
            <w:t>ponsibilities and most stellar accomplishments.</w:t>
          </w:r>
        </w:p>
      </w:docPartBody>
    </w:docPart>
    <w:docPart>
      <w:docPartPr>
        <w:name w:val="4E787D305EA24AF587395BB9A1D12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047FE-B63C-4F17-9FEC-46BC28F2DBCA}"/>
      </w:docPartPr>
      <w:docPartBody>
        <w:p w:rsidR="00000000" w:rsidRDefault="004C5E9C">
          <w:pPr>
            <w:pStyle w:val="4E787D305EA24AF587395BB9A1D127CF"/>
          </w:pPr>
          <w:r w:rsidRPr="00843164">
            <w:t xml:space="preserve">Dates </w:t>
          </w:r>
          <w:r>
            <w:t>F</w:t>
          </w:r>
          <w:r w:rsidRPr="00843164">
            <w:t>rom</w:t>
          </w:r>
        </w:p>
      </w:docPartBody>
    </w:docPart>
    <w:docPart>
      <w:docPartPr>
        <w:name w:val="CF46FE5F80CF4C809882BCE00C3D7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67972-7CE1-4319-A0E4-858C79E78220}"/>
      </w:docPartPr>
      <w:docPartBody>
        <w:p w:rsidR="00000000" w:rsidRDefault="004C5E9C">
          <w:pPr>
            <w:pStyle w:val="CF46FE5F80CF4C809882BCE00C3D706F"/>
          </w:pPr>
          <w:r w:rsidRPr="00843164">
            <w:t>To</w:t>
          </w:r>
        </w:p>
      </w:docPartBody>
    </w:docPart>
    <w:docPart>
      <w:docPartPr>
        <w:name w:val="B180069465FE401FB0BFBFFC6985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A0357-552A-459F-9918-100E7C4CD1B1}"/>
      </w:docPartPr>
      <w:docPartBody>
        <w:p w:rsidR="00000000" w:rsidRDefault="004C5E9C">
          <w:pPr>
            <w:pStyle w:val="B180069465FE401FB0BFBFFC6985F390"/>
          </w:pPr>
          <w:r w:rsidRPr="00843164">
            <w:t>Job Title</w:t>
          </w:r>
        </w:p>
      </w:docPartBody>
    </w:docPart>
    <w:docPart>
      <w:docPartPr>
        <w:name w:val="D9E94C86A12547FF8A0518EFF0371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C7FC6-882C-419E-8299-67EACCC9C5BD}"/>
      </w:docPartPr>
      <w:docPartBody>
        <w:p w:rsidR="00000000" w:rsidRDefault="004C5E9C">
          <w:pPr>
            <w:pStyle w:val="D9E94C86A12547FF8A0518EFF03714EC"/>
          </w:pPr>
          <w:r w:rsidRPr="00797C46">
            <w:rPr>
              <w:rStyle w:val="Emphasis"/>
            </w:rPr>
            <w:t>Company Name</w:t>
          </w:r>
        </w:p>
      </w:docPartBody>
    </w:docPart>
    <w:docPart>
      <w:docPartPr>
        <w:name w:val="FFFCD2B4479640C9AE9A6FA1DC5F8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F8FAB-CCDA-40DE-BCA7-5125BC3FFA42}"/>
      </w:docPartPr>
      <w:docPartBody>
        <w:p w:rsidR="00000000" w:rsidRDefault="004C5E9C">
          <w:pPr>
            <w:pStyle w:val="FFFCD2B4479640C9AE9A6FA1DC5F84FF"/>
          </w:pPr>
          <w:r w:rsidRPr="00843164">
            <w:t>This is the place for a brief summary of your key responsibilities and most stellar accomplishments.</w:t>
          </w:r>
        </w:p>
      </w:docPartBody>
    </w:docPart>
    <w:docPart>
      <w:docPartPr>
        <w:name w:val="CC4596E9282F44F4B43D5B96332EA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0C1B-F437-4579-A2C8-EDF55DC212F2}"/>
      </w:docPartPr>
      <w:docPartBody>
        <w:p w:rsidR="00000000" w:rsidRDefault="004C5E9C">
          <w:pPr>
            <w:pStyle w:val="CC4596E9282F44F4B43D5B96332EA519"/>
          </w:pPr>
          <w:r w:rsidRPr="00843164">
            <w:t>Education</w:t>
          </w:r>
        </w:p>
      </w:docPartBody>
    </w:docPart>
    <w:docPart>
      <w:docPartPr>
        <w:name w:val="C9CD030A54264B58915F81FC9530B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A7229-78B6-491F-B8E6-E2C69EAE8427}"/>
      </w:docPartPr>
      <w:docPartBody>
        <w:p w:rsidR="00000000" w:rsidRDefault="004C5E9C">
          <w:pPr>
            <w:pStyle w:val="C9CD030A54264B58915F81FC9530B608"/>
          </w:pPr>
          <w:r>
            <w:t>Dates F</w:t>
          </w:r>
          <w:r w:rsidRPr="00843164">
            <w:t>rom</w:t>
          </w:r>
        </w:p>
      </w:docPartBody>
    </w:docPart>
    <w:docPart>
      <w:docPartPr>
        <w:name w:val="D3CE57DFD4D041788D3A8A2E85DA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964BF-67DC-4D42-8908-B9C773AAE993}"/>
      </w:docPartPr>
      <w:docPartBody>
        <w:p w:rsidR="00000000" w:rsidRDefault="004C5E9C">
          <w:pPr>
            <w:pStyle w:val="D3CE57DFD4D041788D3A8A2E85DA5D1F"/>
          </w:pPr>
          <w:r w:rsidRPr="00843164">
            <w:t>To</w:t>
          </w:r>
        </w:p>
      </w:docPartBody>
    </w:docPart>
    <w:docPart>
      <w:docPartPr>
        <w:name w:val="4EC0FC9ABA504637B745543BE8F2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55369-4B4E-4D29-B4EB-178D98494C87}"/>
      </w:docPartPr>
      <w:docPartBody>
        <w:p w:rsidR="00000000" w:rsidRDefault="004C5E9C">
          <w:pPr>
            <w:pStyle w:val="4EC0FC9ABA504637B745543BE8F2F2CD"/>
          </w:pPr>
          <w:r w:rsidRPr="00843164">
            <w:t>Degree</w:t>
          </w:r>
        </w:p>
      </w:docPartBody>
    </w:docPart>
    <w:docPart>
      <w:docPartPr>
        <w:name w:val="A2A385ED11F7402C95613EBB07A23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B28D-D92A-4E40-8165-B069FC6B3F5A}"/>
      </w:docPartPr>
      <w:docPartBody>
        <w:p w:rsidR="00000000" w:rsidRDefault="004C5E9C">
          <w:pPr>
            <w:pStyle w:val="A2A385ED11F7402C95613EBB07A236F2"/>
          </w:pPr>
          <w:r w:rsidRPr="00843164">
            <w:t>Location</w:t>
          </w:r>
        </w:p>
      </w:docPartBody>
    </w:docPart>
    <w:docPart>
      <w:docPartPr>
        <w:name w:val="8F999FB81DAF4ED7A5B70346EC23B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7D6F8-604D-4F21-852F-22597E4E3A73}"/>
      </w:docPartPr>
      <w:docPartBody>
        <w:p w:rsidR="00000000" w:rsidRDefault="004C5E9C">
          <w:pPr>
            <w:pStyle w:val="8F999FB81DAF4ED7A5B70346EC23BBE3"/>
          </w:pPr>
          <w:r w:rsidRPr="00797C46">
            <w:rPr>
              <w:rStyle w:val="Emphasis"/>
            </w:rPr>
            <w:t>School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9C"/>
    <w:rsid w:val="004C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A05076D02E47D5900A49447BA4D22D">
    <w:name w:val="DDA05076D02E47D5900A49447BA4D22D"/>
  </w:style>
  <w:style w:type="paragraph" w:customStyle="1" w:styleId="CEFCD226D9634288ADC6B2A289E39407">
    <w:name w:val="CEFCD226D9634288ADC6B2A289E39407"/>
  </w:style>
  <w:style w:type="paragraph" w:customStyle="1" w:styleId="F976C870E0E142DD8F5DF21146EE0111">
    <w:name w:val="F976C870E0E142DD8F5DF21146EE0111"/>
  </w:style>
  <w:style w:type="paragraph" w:customStyle="1" w:styleId="DC51C2CDE067407C9B32CB264EFD5A58">
    <w:name w:val="DC51C2CDE067407C9B32CB264EFD5A58"/>
  </w:style>
  <w:style w:type="paragraph" w:customStyle="1" w:styleId="AE8DB203E1F4463A8F166A6AF393500C">
    <w:name w:val="AE8DB203E1F4463A8F166A6AF393500C"/>
  </w:style>
  <w:style w:type="paragraph" w:customStyle="1" w:styleId="6F5D4E39493149C5A6429E62B1C53080">
    <w:name w:val="6F5D4E39493149C5A6429E62B1C53080"/>
  </w:style>
  <w:style w:type="paragraph" w:customStyle="1" w:styleId="402DF1B4C91E4F90A3142B77AD918773">
    <w:name w:val="402DF1B4C91E4F90A3142B77AD918773"/>
  </w:style>
  <w:style w:type="paragraph" w:customStyle="1" w:styleId="08942FAA4E754C0C82A3E200BB17484A">
    <w:name w:val="08942FAA4E754C0C82A3E200BB17484A"/>
  </w:style>
  <w:style w:type="paragraph" w:customStyle="1" w:styleId="A17193740BAD48C9B33D610A0EFBE4C3">
    <w:name w:val="A17193740BAD48C9B33D610A0EFBE4C3"/>
  </w:style>
  <w:style w:type="paragraph" w:customStyle="1" w:styleId="01E04E2C75F94109B76750C1BD61DE3B">
    <w:name w:val="01E04E2C75F94109B76750C1BD61DE3B"/>
  </w:style>
  <w:style w:type="paragraph" w:customStyle="1" w:styleId="EB4A7D8FC9394BD1948DAB37CB50E222">
    <w:name w:val="EB4A7D8FC9394BD1948DAB37CB50E222"/>
  </w:style>
  <w:style w:type="paragraph" w:customStyle="1" w:styleId="EDEAD0418FED4B4EA57D6E84CB8EA4C8">
    <w:name w:val="EDEAD0418FED4B4EA57D6E84CB8EA4C8"/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5D40F466D8964B1492CE96399D643FD2">
    <w:name w:val="5D40F466D8964B1492CE96399D643FD2"/>
  </w:style>
  <w:style w:type="paragraph" w:customStyle="1" w:styleId="43A635496AFA44C28CC4494DA098FECB">
    <w:name w:val="43A635496AFA44C28CC4494DA098FECB"/>
  </w:style>
  <w:style w:type="paragraph" w:customStyle="1" w:styleId="4E787D305EA24AF587395BB9A1D127CF">
    <w:name w:val="4E787D305EA24AF587395BB9A1D127CF"/>
  </w:style>
  <w:style w:type="paragraph" w:customStyle="1" w:styleId="CF46FE5F80CF4C809882BCE00C3D706F">
    <w:name w:val="CF46FE5F80CF4C809882BCE00C3D706F"/>
  </w:style>
  <w:style w:type="paragraph" w:customStyle="1" w:styleId="B180069465FE401FB0BFBFFC6985F390">
    <w:name w:val="B180069465FE401FB0BFBFFC6985F390"/>
  </w:style>
  <w:style w:type="paragraph" w:customStyle="1" w:styleId="D9E94C86A12547FF8A0518EFF03714EC">
    <w:name w:val="D9E94C86A12547FF8A0518EFF03714EC"/>
  </w:style>
  <w:style w:type="paragraph" w:customStyle="1" w:styleId="FFFCD2B4479640C9AE9A6FA1DC5F84FF">
    <w:name w:val="FFFCD2B4479640C9AE9A6FA1DC5F84FF"/>
  </w:style>
  <w:style w:type="paragraph" w:customStyle="1" w:styleId="CC4596E9282F44F4B43D5B96332EA519">
    <w:name w:val="CC4596E9282F44F4B43D5B96332EA519"/>
  </w:style>
  <w:style w:type="paragraph" w:customStyle="1" w:styleId="C9CD030A54264B58915F81FC9530B608">
    <w:name w:val="C9CD030A54264B58915F81FC9530B608"/>
  </w:style>
  <w:style w:type="paragraph" w:customStyle="1" w:styleId="D3CE57DFD4D041788D3A8A2E85DA5D1F">
    <w:name w:val="D3CE57DFD4D041788D3A8A2E85DA5D1F"/>
  </w:style>
  <w:style w:type="paragraph" w:customStyle="1" w:styleId="4EC0FC9ABA504637B745543BE8F2F2CD">
    <w:name w:val="4EC0FC9ABA504637B745543BE8F2F2CD"/>
  </w:style>
  <w:style w:type="paragraph" w:customStyle="1" w:styleId="A2A385ED11F7402C95613EBB07A236F2">
    <w:name w:val="A2A385ED11F7402C95613EBB07A236F2"/>
  </w:style>
  <w:style w:type="paragraph" w:customStyle="1" w:styleId="8F999FB81DAF4ED7A5B70346EC23BBE3">
    <w:name w:val="8F999FB81DAF4ED7A5B70346EC23BBE3"/>
  </w:style>
  <w:style w:type="paragraph" w:customStyle="1" w:styleId="B73B73D5A05440E89B54570037D09397">
    <w:name w:val="B73B73D5A05440E89B54570037D09397"/>
  </w:style>
  <w:style w:type="paragraph" w:customStyle="1" w:styleId="F18EB9A9304F4326AB59EE4FBC768F39">
    <w:name w:val="F18EB9A9304F4326AB59EE4FBC768F39"/>
  </w:style>
  <w:style w:type="paragraph" w:customStyle="1" w:styleId="AAA98D6A4E0344B1846F0A6A2B87FE3E">
    <w:name w:val="AAA98D6A4E0344B1846F0A6A2B87FE3E"/>
  </w:style>
  <w:style w:type="paragraph" w:customStyle="1" w:styleId="240F97B8D30D4561804EFAD89D6003F8">
    <w:name w:val="240F97B8D30D4561804EFAD89D6003F8"/>
  </w:style>
  <w:style w:type="paragraph" w:customStyle="1" w:styleId="5E0BADC1422043AB8CB7389B3766A3CA">
    <w:name w:val="5E0BADC1422043AB8CB7389B3766A3CA"/>
    <w:rsid w:val="004C5E9C"/>
  </w:style>
  <w:style w:type="paragraph" w:customStyle="1" w:styleId="D58F0EA5B21F47759581A53978AF6F85">
    <w:name w:val="D58F0EA5B21F47759581A53978AF6F85"/>
    <w:rsid w:val="004C5E9C"/>
  </w:style>
  <w:style w:type="paragraph" w:customStyle="1" w:styleId="0F8D1AE0F15C4E6B89A8148237524377">
    <w:name w:val="0F8D1AE0F15C4E6B89A8148237524377"/>
    <w:rsid w:val="004C5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40262f94-9f35-4ac3-9a90-690165a166b7"/>
    <ds:schemaRef ds:uri="http://schemas.microsoft.com/office/2006/documentManagement/types"/>
    <ds:schemaRef ds:uri="http://schemas.microsoft.com/office/2006/metadata/properties"/>
    <ds:schemaRef ds:uri="a4f35948-e619-41b3-aa29-22878b09cfd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Tracy Barlow</cp:lastModifiedBy>
  <cp:revision>1</cp:revision>
  <dcterms:created xsi:type="dcterms:W3CDTF">2018-09-18T13:01:00Z</dcterms:created>
  <dcterms:modified xsi:type="dcterms:W3CDTF">2018-09-18T13:06:00Z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